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2" w:firstLineChars="100"/>
        <w:jc w:val="both"/>
        <w:rPr>
          <w:rFonts w:hint="eastAsia" w:ascii="方正小标宋体" w:hAnsi="方正小标宋体" w:eastAsia="方正小标宋体" w:cs="方正小标宋体"/>
          <w:b/>
          <w:bCs/>
          <w:color w:val="auto"/>
          <w:sz w:val="18"/>
          <w:szCs w:val="18"/>
          <w:lang w:val="en-US" w:eastAsia="zh-CN"/>
        </w:rPr>
      </w:pPr>
      <w:r>
        <w:rPr>
          <w:rFonts w:hint="eastAsia" w:ascii="方正小标宋体" w:hAnsi="方正小标宋体" w:eastAsia="方正小标宋体" w:cs="方正小标宋体"/>
          <w:b/>
          <w:bCs/>
          <w:color w:val="auto"/>
          <w:sz w:val="44"/>
          <w:szCs w:val="44"/>
          <w:lang w:val="en-US" w:eastAsia="zh-CN"/>
        </w:rPr>
        <w:t>阳山县2022年第1季度建设工程材料综合价</w:t>
      </w:r>
    </w:p>
    <w:p>
      <w:pPr>
        <w:jc w:val="both"/>
        <w:rPr>
          <w:rFonts w:hint="eastAsia" w:ascii="方正小标宋体" w:hAnsi="方正小标宋体" w:eastAsia="方正小标宋体" w:cs="方正小标宋体"/>
          <w:b/>
          <w:bCs/>
          <w:color w:val="auto"/>
          <w:sz w:val="18"/>
          <w:szCs w:val="18"/>
          <w:lang w:val="en-US" w:eastAsia="zh-CN"/>
        </w:rPr>
      </w:pPr>
    </w:p>
    <w:tbl>
      <w:tblPr>
        <w:tblStyle w:val="4"/>
        <w:tblW w:w="948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4"/>
        <w:gridCol w:w="734"/>
        <w:gridCol w:w="2235"/>
        <w:gridCol w:w="1710"/>
        <w:gridCol w:w="629"/>
        <w:gridCol w:w="1310"/>
        <w:gridCol w:w="237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94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center" w:pos="3621"/>
                <w:tab w:val="left" w:pos="5223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32"/>
                <w:szCs w:val="32"/>
                <w:lang w:bidi="ar"/>
              </w:rPr>
              <w:t>土</w:t>
            </w: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32"/>
                <w:szCs w:val="32"/>
                <w:lang w:bidi="ar"/>
              </w:rPr>
              <w:t>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编码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材料名称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规格（mm）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 税前综合     价(元）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   备     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圆钢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以内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5104.54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圆钢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5094.61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螺纹钢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以内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5050.00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螺纹钢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5063.47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螺纹钢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以外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5077.01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Ⅲ级螺纹钢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以内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5104.99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Ⅲ级螺纹钢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以外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5095.07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5190.19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角钢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5202.26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扁钢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5227.72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槽钢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5207.31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工字钢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5099.17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热轧薄钢板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1.6~1.9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5242.16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冷轧薄钢板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1~1.5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5241.71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镀锌低碳钢丝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φ0.7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~1.2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kg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7.60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kg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8.86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电焊条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kg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7.32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0401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袋装水泥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P.C 32.5R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0401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袋装水泥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P.C 42.5R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550.00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0401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白水泥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32.5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874.83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0501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杉园木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综合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1516.55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0501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松杂圆木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1506.78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0503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松杂木直边板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1626.20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0503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松杂木枋板材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1602.60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0503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硬木枋材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1626.45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定型板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32.53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0503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杉木门窗套料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1711.51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胶合板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24.33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胶合板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28.04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胶合板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35.45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胶合板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46.03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胶合板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66.52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胶合板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87.38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防水胶合板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58.93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0531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茅竹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21.67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0531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篙竹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8.84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0415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水泥砖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千块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366.56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0415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红砖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千块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474.94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0415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蒸压加气混凝土砌块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3894.89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0415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蒸压加气混凝土砌块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6891.83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0415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蒸压加气混凝土砌块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7728.98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1501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砼隔热层块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千块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710.88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聚氨脂防水涂料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14.99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非焦油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改性沥青防水涂料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9709.86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>SBS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改性沥青防水卷材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37.73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>SBS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改性沥青防水卷材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39.95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>APP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三元乙丙橡胶防水卷材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δ1.2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36.12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1435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防水粉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0409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石灰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361.31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0405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河卵砂石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84.48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0403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中砂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247.91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0403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机制砂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183.20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" w:hRule="atLeast"/>
        </w:trPr>
        <w:tc>
          <w:tcPr>
            <w:tcW w:w="4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0405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碎石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5~10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103.12 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0405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碎石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20~40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113.88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0405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毛石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93.64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0407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石屑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83.23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0417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镀锌铁皮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δ0.3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26.96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0417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镀锌铁皮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δ0.4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33.00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0417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镀锌铁皮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δ0.5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49.53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0417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镀锌铁皮波纹瓦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δ0.7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73.85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Ф51—3.5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33.67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脚手架用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脚手架配件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5.16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底座、驳通、活动扣、直角扣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尼龙安全网（密目）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14.56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尼龙编织布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6.84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石油沥青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10#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5030.63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石油沥青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30#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5374.47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3411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施工用水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3.70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含污水处理费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3411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施工用电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kwh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9.57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预应力砼管桩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φ300~70A型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122.23 </w:t>
            </w:r>
          </w:p>
        </w:tc>
        <w:tc>
          <w:tcPr>
            <w:tcW w:w="23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短桩为6-8米,300短桩每米加收10元,400短桩每米加收15元,500短桩每米加收20元,600短桩每米加收30元。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预应力砼管桩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φ400~95A型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165.30 </w:t>
            </w:r>
          </w:p>
        </w:tc>
        <w:tc>
          <w:tcPr>
            <w:tcW w:w="2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预应力砼管桩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φ500~100A型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253.66 </w:t>
            </w:r>
          </w:p>
        </w:tc>
        <w:tc>
          <w:tcPr>
            <w:tcW w:w="2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预应力砼管桩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φ500-125A型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263.75 </w:t>
            </w:r>
          </w:p>
        </w:tc>
        <w:tc>
          <w:tcPr>
            <w:tcW w:w="2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预应力砼管桩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φ600-110A型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299.89 </w:t>
            </w:r>
          </w:p>
        </w:tc>
        <w:tc>
          <w:tcPr>
            <w:tcW w:w="2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预应力砼管桩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φ600-130A型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311.95 </w:t>
            </w:r>
          </w:p>
        </w:tc>
        <w:tc>
          <w:tcPr>
            <w:tcW w:w="2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预应力砼管桩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φ300-70AB型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126.76 </w:t>
            </w:r>
          </w:p>
        </w:tc>
        <w:tc>
          <w:tcPr>
            <w:tcW w:w="2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预应力砼管桩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φ400-95AB型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174.38 </w:t>
            </w:r>
          </w:p>
        </w:tc>
        <w:tc>
          <w:tcPr>
            <w:tcW w:w="2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预应力砼管桩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φ500-100AB型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262.74 </w:t>
            </w:r>
          </w:p>
        </w:tc>
        <w:tc>
          <w:tcPr>
            <w:tcW w:w="2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预应力砼管桩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φ500-125AB型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272.82 </w:t>
            </w:r>
          </w:p>
        </w:tc>
        <w:tc>
          <w:tcPr>
            <w:tcW w:w="2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预应力砼管桩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φ600-110AB型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310.48 </w:t>
            </w:r>
          </w:p>
        </w:tc>
        <w:tc>
          <w:tcPr>
            <w:tcW w:w="2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预应力砼管桩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φ600-130AB型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325.56 </w:t>
            </w:r>
          </w:p>
        </w:tc>
        <w:tc>
          <w:tcPr>
            <w:tcW w:w="237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预应力混凝土桩尖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底φ260*10,刀16*100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159.54 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刀16*100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预应力混凝土桩尖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底φ360*10,刀16*100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182.29 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刀16*100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预应力混凝土桩尖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底φ460*10,刀16*100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220.14 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刀16*100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2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0821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普通预拌商品混凝土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C10  20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479.40 </w:t>
            </w:r>
          </w:p>
        </w:tc>
        <w:tc>
          <w:tcPr>
            <w:tcW w:w="237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Style w:val="7"/>
                <w:rFonts w:hint="default"/>
                <w:color w:val="auto"/>
                <w:lang w:bidi="ar"/>
              </w:rPr>
              <w:t>价格包</w:t>
            </w:r>
            <w:r>
              <w:rPr>
                <w:rStyle w:val="7"/>
                <w:rFonts w:hint="eastAsia" w:eastAsia="宋体"/>
                <w:color w:val="auto"/>
                <w:lang w:eastAsia="zh-CN" w:bidi="ar"/>
              </w:rPr>
              <w:t>混凝土公司</w:t>
            </w:r>
            <w:r>
              <w:rPr>
                <w:rStyle w:val="6"/>
                <w:rFonts w:eastAsia="宋体"/>
                <w:color w:val="auto"/>
                <w:lang w:bidi="ar"/>
              </w:rPr>
              <w:t>10</w:t>
            </w:r>
            <w:r>
              <w:rPr>
                <w:rStyle w:val="7"/>
                <w:rFonts w:hint="default"/>
                <w:color w:val="auto"/>
                <w:lang w:bidi="ar"/>
              </w:rPr>
              <w:t>公里范围内</w:t>
            </w:r>
            <w:r>
              <w:rPr>
                <w:rStyle w:val="7"/>
                <w:rFonts w:hint="eastAsia" w:eastAsia="宋体"/>
                <w:color w:val="auto"/>
                <w:lang w:eastAsia="zh-CN" w:bidi="ar"/>
              </w:rPr>
              <w:t>运</w:t>
            </w:r>
            <w:r>
              <w:rPr>
                <w:rStyle w:val="7"/>
                <w:rFonts w:hint="default"/>
                <w:color w:val="auto"/>
                <w:lang w:bidi="ar"/>
              </w:rPr>
              <w:t>输、装卸费</w:t>
            </w:r>
            <w:r>
              <w:rPr>
                <w:rStyle w:val="7"/>
                <w:rFonts w:hint="eastAsia" w:eastAsia="宋体"/>
                <w:color w:val="auto"/>
                <w:lang w:eastAsia="zh-CN" w:bidi="ar"/>
              </w:rPr>
              <w:t>，超出部分按每公里</w:t>
            </w:r>
            <w:r>
              <w:rPr>
                <w:rStyle w:val="7"/>
                <w:rFonts w:hint="eastAsia" w:eastAsia="宋体"/>
                <w:color w:val="auto"/>
                <w:lang w:val="en-US" w:eastAsia="zh-CN" w:bidi="ar"/>
              </w:rPr>
              <w:t>4.5元/</w:t>
            </w: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³。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>泵送的混凝土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每</w:t>
            </w: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³加收10元，不含泵送机械费用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Style w:val="7"/>
                <w:rFonts w:hint="default"/>
                <w:color w:val="auto"/>
                <w:lang w:bidi="ar"/>
              </w:rPr>
            </w:pPr>
            <w:r>
              <w:rPr>
                <w:rStyle w:val="7"/>
                <w:rFonts w:hint="eastAsia" w:eastAsia="宋体"/>
                <w:color w:val="auto"/>
                <w:lang w:val="en-US" w:eastAsia="zh-CN" w:bidi="ar"/>
              </w:rPr>
              <w:t>3.</w:t>
            </w:r>
            <w:r>
              <w:rPr>
                <w:rStyle w:val="7"/>
                <w:rFonts w:hint="eastAsia" w:eastAsia="宋体"/>
                <w:color w:val="auto"/>
                <w:lang w:eastAsia="zh-CN" w:bidi="ar"/>
              </w:rPr>
              <w:t>特殊混凝土、水下混凝土等价格由双方商定</w:t>
            </w:r>
            <w:r>
              <w:rPr>
                <w:rStyle w:val="7"/>
                <w:rFonts w:hint="default"/>
                <w:color w:val="auto"/>
                <w:lang w:bidi="ar"/>
              </w:rPr>
              <w:t>。</w:t>
            </w:r>
          </w:p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0821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普通预拌商品混凝土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C15  20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493.68 </w:t>
            </w:r>
          </w:p>
        </w:tc>
        <w:tc>
          <w:tcPr>
            <w:tcW w:w="2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2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0821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普通预拌商品混凝土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C20  20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499.80 </w:t>
            </w:r>
          </w:p>
        </w:tc>
        <w:tc>
          <w:tcPr>
            <w:tcW w:w="2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0821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普通预拌商品混凝土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C25  20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515.10 </w:t>
            </w:r>
          </w:p>
        </w:tc>
        <w:tc>
          <w:tcPr>
            <w:tcW w:w="2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0821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普通预拌商品混凝土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C30  20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530.40 </w:t>
            </w:r>
          </w:p>
        </w:tc>
        <w:tc>
          <w:tcPr>
            <w:tcW w:w="2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0821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普通预拌商品混凝土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C35  20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550.80 </w:t>
            </w:r>
          </w:p>
        </w:tc>
        <w:tc>
          <w:tcPr>
            <w:tcW w:w="2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0821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普通预拌商品混凝土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C40  20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567.12 </w:t>
            </w:r>
          </w:p>
        </w:tc>
        <w:tc>
          <w:tcPr>
            <w:tcW w:w="2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0821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普通预拌商品混凝土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C45  20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588.54 </w:t>
            </w:r>
          </w:p>
        </w:tc>
        <w:tc>
          <w:tcPr>
            <w:tcW w:w="237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" w:hRule="atLeast"/>
        </w:trPr>
        <w:tc>
          <w:tcPr>
            <w:tcW w:w="4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0821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普通预拌商品混凝土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C50  20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石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639.54 </w:t>
            </w:r>
          </w:p>
        </w:tc>
        <w:tc>
          <w:tcPr>
            <w:tcW w:w="237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0533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竹笪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10m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24.42 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1307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耐碱玻纤网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10</w:t>
            </w:r>
            <w:r>
              <w:rPr>
                <w:rFonts w:ascii="仿宋_GB2312" w:hAnsi="Times New Roman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ascii="仿宋_GB2312" w:hAnsi="Times New Roman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目孔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3.65 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0355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复合φ1镀锌钢丝网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20×20目孔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8.02 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0405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河卵石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砌筑用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121.73 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4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1702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钢支撑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4.81 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center" w:pos="3621"/>
                <w:tab w:val="left" w:pos="5223"/>
              </w:tabs>
              <w:jc w:val="center"/>
              <w:textAlignment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32"/>
                <w:szCs w:val="32"/>
                <w:lang w:val="en-US" w:eastAsia="zh-CN" w:bidi="ar"/>
              </w:rPr>
              <w:t>装饰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编码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材料名称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规格（mm）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 税前综合     价(元）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   备     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27.58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" w:hRule="atLeast"/>
        </w:trPr>
        <w:tc>
          <w:tcPr>
            <w:tcW w:w="4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0701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瓷砖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33.16 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50.19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防滑砖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49.58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防滑砖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52.26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耐磨砖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27.92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耐磨砖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29.21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耐磨砖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30.30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耐磨砖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31.12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抛光砖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600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74.84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抛光砖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120.85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抛光砖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153.37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釉面外墙砖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31.84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仿石外墙砖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31.93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瓷质通体纸皮砖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29.65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天然文化石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98.34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人造文化石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53.93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广场砖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37.41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普通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广场砖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39.32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普通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0653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玻璃马赛克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300×300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27.41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瓷质耐磨踏步楼梯砖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38.46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瓷质耐磨挡板楼梯砖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39.41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釉面脚线砖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34.73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釉面脚线砖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35.33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抛光脚线砖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74.06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抛光脚线砖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80.19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0723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复合木地板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610×93×18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129.06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麻色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119.96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中国红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224.84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桔红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165.96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金砂黑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382.38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进口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印度红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433.64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进口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蒙古黑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208.10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中国黑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193.69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广西黑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183.41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加士红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165.99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米黄色砂岩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20厚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154.64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白晶石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18厚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262.37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大理石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139.36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大理石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150.62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轻钢龙骨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50×3000×0.4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5.24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轻钢龙骨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50×3000×0.5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轻钢龙骨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50×3000×0.6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7.62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T型铝合金龙骨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24×23×3050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11.06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T型铝合金龙骨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24×23×605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10.35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0919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硅酸钙板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δ6.0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31.79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0919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硅酸钙板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δ8.0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35.91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石膏板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δ9.0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27.34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双纸面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石膏板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δ12.0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30.75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双纸面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铝扣板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300×300×0.4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66.87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铝扣板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300×300×0.5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74.31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铝扣板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300×300×0.6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86.37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铝扣板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300×300×0.7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94.21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铝扣板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600×600×0.4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69.67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铝扣板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600×600×0.5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74.84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铝扣板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600×600×0.6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78.02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铝扣板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600×600×0.7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85.06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铝扣板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100×3000×0.5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87.18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铝扣板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100×3000×0.6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94.44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铝扣板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150×3000×0.5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88.06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铝扣板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150×3000×0.6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91.62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铝扣板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200×3000×0.5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85.14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304不锈钢板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δ0.5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124.19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304不锈钢板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δ0.6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134.22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304不锈钢板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δ0.8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169.95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304不锈钢板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δ1.0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201.96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304不锈钢板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δ1.2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240.50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不锈钢圆管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15.21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不锈钢圆管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17.49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不锈钢圆管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22.70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不锈钢圆管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29.75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不锈钢圆管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33.84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不锈钢圆管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44.47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不锈钢圆管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54.72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不锈钢圆管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63.59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不锈钢圆管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76.77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不锈钢方管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22×22×1.0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20.79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不锈钢方管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25×25×1.0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25.05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不锈钢方管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30×30×1.0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33.84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不锈钢方管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38×38×1.0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42.12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不锈钢方管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16×32×1.0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28.84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不锈钢方管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25×38×1.0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36.76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不锈钢方管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25×50×1.0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42.12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不锈钢方管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75×45×1.0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56.19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0913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单面铝塑板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δ2.5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40.38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0913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双面铝塑板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δ3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83.41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铝皮12丝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0913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外墙聚酯铝塑板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δ4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116.24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铝皮30丝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0913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外墙氟碳铝塑板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δ4(铝皮30丝)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167.24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铝皮30丝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0913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外墙氟碳铝塑板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δ4(铝皮50丝)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261.15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铝皮50丝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宝丽板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1220×2440×3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19.56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波音板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1220×2440×3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14.44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红、白榉木饰面板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1220×2440×3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31.46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红、白影木饰面板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1220×2440×3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34.82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白胡桃木饰面板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1220×2440×3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36.03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黑胡桃木饰面板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1220×2440×3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33.70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樱桃木饰面板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1220×2440×3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34.78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柚木饰面板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1220×2440×3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33.96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免漆板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1220×2440×9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80.31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免漆板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1220×2440×18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127.47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单面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免漆板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1220×2440×18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153.18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双面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铝合金平开门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1.4mm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412.88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包安装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铝合金推拉门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1.4mm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391.46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包安装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塑钢平开门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277.26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包安装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塑钢推拉门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262.97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包安装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全封钢门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261.78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包安装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半封钢门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248.91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包安装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铝合金地弹门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1.4mm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471.75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包安装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镀锌铁皮卷闸门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δ0.36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134.25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包安装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铝合金卷闸门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δ0.8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150.25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包安装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铝合金推拉窗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282.88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</w:t>
            </w:r>
            <w:r>
              <w:rPr>
                <w:rStyle w:val="6"/>
                <w:rFonts w:eastAsia="宋体"/>
                <w:color w:val="auto"/>
                <w:lang w:bidi="ar"/>
              </w:rPr>
              <w:t>5mm</w:t>
            </w:r>
            <w:r>
              <w:rPr>
                <w:rStyle w:val="7"/>
                <w:rFonts w:hint="default"/>
                <w:color w:val="auto"/>
                <w:lang w:bidi="ar"/>
              </w:rPr>
              <w:t>普通白平板玻璃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铝合金推拉窗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327.24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</w:t>
            </w:r>
            <w:r>
              <w:rPr>
                <w:rStyle w:val="6"/>
                <w:rFonts w:eastAsia="宋体"/>
                <w:color w:val="auto"/>
                <w:lang w:bidi="ar"/>
              </w:rPr>
              <w:t>5mm</w:t>
            </w:r>
            <w:r>
              <w:rPr>
                <w:rStyle w:val="7"/>
                <w:rFonts w:hint="default"/>
                <w:color w:val="auto"/>
                <w:lang w:bidi="ar"/>
              </w:rPr>
              <w:t>普通白平板玻璃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铝合金平开窗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370.36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</w:t>
            </w:r>
            <w:r>
              <w:rPr>
                <w:rStyle w:val="6"/>
                <w:rFonts w:eastAsia="宋体"/>
                <w:color w:val="auto"/>
                <w:lang w:bidi="ar"/>
              </w:rPr>
              <w:t>5mm</w:t>
            </w:r>
            <w:r>
              <w:rPr>
                <w:rStyle w:val="7"/>
                <w:rFonts w:hint="default"/>
                <w:color w:val="auto"/>
                <w:lang w:bidi="ar"/>
              </w:rPr>
              <w:t>普通白平板玻璃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铝合金玻璃百页窗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268.89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包5mm普通白平板玻璃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铝合金玻璃百页窗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302.64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包5mm普通白平板玻璃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铝合金固定窗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276.54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</w:t>
            </w:r>
            <w:r>
              <w:rPr>
                <w:rStyle w:val="6"/>
                <w:rFonts w:eastAsia="宋体"/>
                <w:color w:val="auto"/>
                <w:lang w:bidi="ar"/>
              </w:rPr>
              <w:t>5mm</w:t>
            </w:r>
            <w:r>
              <w:rPr>
                <w:rStyle w:val="7"/>
                <w:rFonts w:hint="default"/>
                <w:color w:val="auto"/>
                <w:lang w:bidi="ar"/>
              </w:rPr>
              <w:t>普通白平板玻璃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铝合金固定窗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332.35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包5mm普通白平板玻璃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塑钢推拉窗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272.54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包5mm普通白平板玻璃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塑钢平开窗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286.85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</w:t>
            </w:r>
            <w:r>
              <w:rPr>
                <w:rStyle w:val="6"/>
                <w:rFonts w:eastAsia="宋体"/>
                <w:color w:val="auto"/>
                <w:lang w:bidi="ar"/>
              </w:rPr>
              <w:t>5mm</w:t>
            </w:r>
            <w:r>
              <w:rPr>
                <w:rStyle w:val="7"/>
                <w:rFonts w:hint="default"/>
                <w:color w:val="auto"/>
                <w:lang w:bidi="ar"/>
              </w:rPr>
              <w:t>普通白平板玻璃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普通白色平板玻璃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δ3.0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39.87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普通白色平板玻璃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δ5.0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58.78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普通白色平板玻璃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δ8.0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92.51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绿（蓝）玻璃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δ5.0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78.73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白色钢化玻璃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δ8.0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114.25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白色钢化玻璃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δ12.0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162.71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白色钢化玻璃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δ15.0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199.56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中空玻璃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5+9A+5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202.45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白色钢化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中空玻璃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5+6A+5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189.75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白色钢化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干夹夹胶钢化玻璃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5+0.76+5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221.49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白色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干夹夹胶钢化玻璃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8+1.14+8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350.59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白色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钢化镀膜玻璃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δ6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190.81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幕墙铝合金型材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150系列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33.89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酚醛调和漆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各色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13.69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酚醛防锈漆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15.10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酚醛清漆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15.92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聚氨脂漆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31.83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硝基清漆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22.83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硝基手扫漆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23.21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天那水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12.22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内墙乳胶漆底漆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17.45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内墙乳胶漆面漆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20.38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1403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乳胶漆8205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7.26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0417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彩钢瓦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0.376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27.63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0417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彩钢瓦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30.95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1107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不锈钢防盗网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/>
                <w:color w:val="auto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Ф18(普通壁厚0.8)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171.16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普通管壁厚0.8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1107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不锈钢防盗网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cs="宋体"/>
                <w:color w:val="auto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Ф18(304管壁厚0.8)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195.80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304管壁厚0.8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center" w:pos="3621"/>
                <w:tab w:val="left" w:pos="5223"/>
              </w:tabs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  <w:t>安  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编码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材料名称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规格（mm）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 税前综合     价(元）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   备     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10.93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" w:hRule="atLeast"/>
        </w:trPr>
        <w:tc>
          <w:tcPr>
            <w:tcW w:w="4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12.62 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17.27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DN32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22.34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DN40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26.12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33.67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DN65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51.74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DN80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64.43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73.99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DN125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97.21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142.08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3.44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4.60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6.55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φ40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10.78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φ50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16.46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φ63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29.60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φ75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37.39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φ90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58.42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φ110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65.94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3.90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PN1.6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5.22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PN1.6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8.48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PN1.6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φ40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11.98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PN1.6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18.61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PN1.6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φ63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28.53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PN1.6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φ75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37.31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PN1.6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φ90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50.29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PN1.6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φ110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83.19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PN1.6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φ125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96.21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PN1.6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φ160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181.95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PN1.6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φ180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182.47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PN1.6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210.42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PN1.6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PP-R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φ16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3.60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PP-R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φ20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4.96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PP-R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7.22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PP-R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φ32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12.17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PP-R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φ40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23.78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PP-R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34.18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PP-R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φ63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50.37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PP-R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φ80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55.31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PP-R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φ90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98.53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PP-R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φ110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126.53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UPVC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7.06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UPVC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φ40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9.44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UPVC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10.43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UPVC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φ75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12.39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UPVC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φ110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28.80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UPVC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φ160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51.74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UPVC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φ200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93.43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UPVC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φ250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149.56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UPVC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φ315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195.71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丝扣闸阀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20.62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丝扣闸阀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26.87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丝扣闸阀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32.50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丝扣闸阀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DN32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61.36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丝扣闸阀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DN40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59.69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丝扣闸阀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66.63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丝扣闸阀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DN65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126.99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丝扣闸阀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DN80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152.08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丝扣闸阀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203.32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247.40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DN65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276.50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DN80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337.47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376.96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DN125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627.76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737.29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1361.17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2047.70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DN300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2698.03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法兰止回阀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169.54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法兰止回阀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DN80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288.69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法兰止回阀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348.37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法兰止回阀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558.67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法兰止回阀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939.53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法兰止回阀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1250.68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平焊碳钢法兰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DN80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29.59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平焊碳钢法兰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34.79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平焊碳钢法兰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53.66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平焊碳钢法兰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79.02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平焊碳钢法兰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99.38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平焊碳钢法兰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DN300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112.91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瓷芯水嘴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17.70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瓷芯水嘴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21.88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洗脸盆双联水嘴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130.71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浴缸双联水嘴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147.46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洗脸盆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157.99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蹲式大便器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185.88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大便器水箱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267.32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坐式大便器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575.37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挂式小便器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401.84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立式小便器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403.56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小便器延时冲洗阀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88.30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大便器延时冲洗阀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84.83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单相电度表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5(20)A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73.16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单极空气开关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双极空气开关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32.74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三极空气开关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46.38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四极空气开关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59.24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双极空气带漏电开关63A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122.30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三极空气带漏电开关63A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179.23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四极空气带漏电开关63A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185.37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金属开关箱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28.38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暗装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金属开关箱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48.89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暗装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金属开关箱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61.77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暗装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金属开关箱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92.20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暗装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弱电箱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带模块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305.84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暗装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弱电箱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不带模块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87.52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暗装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单控开关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6.32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单控开关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9.61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单控开关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12.08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单控开关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15.59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双控开关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9.06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双控开关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11.73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双控开关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15.62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双控开关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25.86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声控开关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19.63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风扇调速开关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32.84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三极插座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10A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FF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8.13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FF00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三极插座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16A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FF000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9.80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FF00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二、三极插座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9.09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电话插座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14.19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电视插座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20.51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含模块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单口电脑信息插座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30.60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86塑料底盒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86镀锌铁底盒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座灯头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2.70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筒灯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3寸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28.99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筒灯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4寸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60.55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筒灯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6寸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69.58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不锈钢筒灯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3寸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16.63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不锈钢筒灯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4寸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19.68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不锈钢筒灯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6寸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24.07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含光源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普通吸顶灯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配40-60w白炽灯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29.47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含光源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普通壁灯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配40-60w白炽灯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40.59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含光源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日光灯支架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1×20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27.43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含光源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日光灯支架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1×30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29.50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含光源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日光灯支架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1×40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34.12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含光源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日光灯支架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2×30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59.61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含光源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日光灯支架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2×40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68.53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含光源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日光灯盘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2×20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121.48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含光源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日光灯盘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2×30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150.13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含光源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日光灯盘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2×40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138.04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含光源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日光灯盘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3×20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175.63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含光源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日光灯盘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3×30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238.40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含光源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日光灯盘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3×40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204.50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白炽灯泡25W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25W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20W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5.70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30W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40W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6.55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LED一体化灯管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10W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56.46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LED一体化灯管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20W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87.17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热镀锌电线管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4.74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热镀锌电线管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6.28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热镀锌电线管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8.87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热镀锌电线管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DN32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10.66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PVC塑料电线管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φ16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2.91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PVC塑料电线管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PVC塑料电线管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6.66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PVC塑料电线管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8.81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PVC塑料电线管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φ40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11.45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PVC塑料电线管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15.11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PVC塑料线槽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20×10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PVC塑料线槽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24×14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2.99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PVC塑料线槽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39×19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5.18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PVC塑料线槽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59×22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10.26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PVC塑料线槽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99×27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15.96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镀锌铁线槽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40×60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15.86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镀锌铁线槽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60×100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25.87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镀锌铁线槽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80×150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45.66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镀锌铁线槽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100×200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55.93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镀锌铁线槽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200×400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124.88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镀锌铁线槽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500×150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153.53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镀锌铁线槽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800×200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299.47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铜芯塑料电线电缆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BVV1 mm²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92.65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铜芯塑料电线电缆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BVV1.5 mm²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129.59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铜芯塑料电线电缆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BVV2.5 mm²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202.77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铜芯塑料电线电缆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BVV4 mm²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323.12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铜芯塑料电线电缆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BVV6 mm²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454.17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铜芯塑料电线电缆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BVV10 mm²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761.71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铜芯塑料电线电缆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BVV16 mm²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1200.18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铜芯塑料电线电缆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BVV25 mm²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1856.94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铜芯塑料电线电缆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BVV35 mm²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2519.76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铜芯塑料电线电缆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BVV50 mm²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3338.25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4×0.5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112.57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电视同轴电缆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SYWV-75-5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294.88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五类非屏蔽8芯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257.89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六类非屏蔽8芯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504.44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排气扇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8寸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71.81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排气扇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10寸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83.44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9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排气扇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10寸管道式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109.79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" w:hRule="atLeast"/>
        </w:trPr>
        <w:tc>
          <w:tcPr>
            <w:tcW w:w="4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5033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吊扇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56寸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164.39 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center" w:pos="3621"/>
                <w:tab w:val="left" w:pos="5223"/>
              </w:tabs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  <w:t>消  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编码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材料名称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规格（mm）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 税前综合     价(元）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   备     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4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2307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单栓消火箱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DN65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483.35 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消防卷盘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SP20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258.90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带20m软管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消防卷盘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SP25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275.53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带25m软管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地上式室外消防栓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692.38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地上式消防水泵接合器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SQ100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1087.24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消防喷淋喷头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68℃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10.41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法兰式消防信号闸阀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DN80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391.10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法兰式消防信号闸阀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455.76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法兰式消防信号闸阀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DN125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593.69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法兰式消防信号闸阀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803.69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法兰式消防信号闸阀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1207.64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2kg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44.77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ABC干粉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3kg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49.73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ABC干粉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4kg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64.09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ABC干粉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35kg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509.87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手推式干粉ABC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灭火器箱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2kg×2  3kg×2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74.35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灭火器箱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2kg×4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100.23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灭火器箱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4kg×2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92.94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双头应急灯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127.66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疏散指示灯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99.52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单面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出口指示灯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92.53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钢质防火门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甲级单扇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546.59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包安装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钢质防火门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甲级双扇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574.32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包安装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钢质防火门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乙级单扇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521.58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包安装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钢质防火门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乙级双扇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559.82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包安装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</w:trPr>
        <w:tc>
          <w:tcPr>
            <w:tcW w:w="94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center" w:pos="3621"/>
                <w:tab w:val="left" w:pos="5223"/>
              </w:tabs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  <w:t>市  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编码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材料名称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规格（mm）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 税前综合     价(元）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   备     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" w:hRule="atLeast"/>
        </w:trPr>
        <w:tc>
          <w:tcPr>
            <w:tcW w:w="4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bookmarkStart w:id="0" w:name="_GoBack" w:colFirst="5" w:colLast="5"/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平接式钢筋砼排水管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DN200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57.98 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平接式钢筋砼排水管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DN250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71.86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平接式钢筋砼排水管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DN300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79.80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平接式钢筋砼排水管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DN400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89.19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平接式钢筋砼排水管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DN500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132.63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平接式钢筋砼排水管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DN600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158.52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平接式钢筋砼排水管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DN800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229.52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平接式钢筋砼排水管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DN1000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275.45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承插式钢筋砼排水管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DN200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61.68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承插式钢筋砼排水管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DN250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72.59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承插式钢筋砼排水管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DN300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95.61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承插式钢筋砼排水管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DN400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118.05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承插式钢筋砼排水管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DN500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132.94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承插式钢筋砼排水管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DN600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161.78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承插式钢筋砼排水管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DN800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233.29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承插式钢筋砼排水管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DN1000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312.08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PVC-U双壁波纹排水管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23.81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4kN/m²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PVC-U双壁波纹排水管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26.77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4kN/m²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PVC-U双壁波纹排水管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φ315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50.79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4kN/m²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PVC-U双壁波纹排水管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φ400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61.37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4kN/m²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PVC-U双壁波纹排水管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φ500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114.39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4kN/m²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HDPE双壁波纹排水管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47.75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4kN/m²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HDPE双壁波纹排水管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61.96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8kN/m²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HDPE双壁波纹排水管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75.69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4kN/m²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HDPE双壁波纹排水管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108.52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8kN/m²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HDPE双壁波纹排水管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φ400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129.15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4kN/m²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HDPE双壁波纹排水管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φ400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166.09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8kN/m²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HDPE双壁波纹排水管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φ500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185.59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4kN/m²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HDPE双壁波纹排水管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φ500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256.04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8kN/m²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HDPE双壁波纹排水管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φ600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277.87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4kN/m²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HDPE双壁波纹排水管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φ600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346.49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8kN/m²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HDPE双壁波纹排水管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φ800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454.71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4kN/m²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HDPE双壁波纹排水管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φ800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594.18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8kN/m²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检查井盖、座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铸铁，φ700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320.88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(重型2cm厚)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检查井盖、座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球墨铸铁，φ700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390.35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轻型77kg带防盗 荷载40T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检查井盖、座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砼，φ700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260.32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检查井盖、座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钢纤维砼，φ700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300.43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C级（用于住宅区人行道）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雨水篦子盖、座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铸铁，750×450×45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249.15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雨水篦子盖、座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钢纤维砼，450×750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251.06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B级（用于主干道）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雨水篦子盖、座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钢纤维砼，400×640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209.03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B级（用于主干道）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雨水篦子盖、座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钢纤维砼，300×500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162.89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B级（用于主干道）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人行道砼砖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250×250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34.91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原色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人行道砼砖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300×300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40.55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彩色光亮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新型人行道环保砖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230*115*60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44.37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彩色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植草砖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38.76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原色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植草砖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39.27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彩色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混凝土C型侧石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500×300×120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29.72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C25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混凝土C型侧石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500×300×150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34.07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C25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混凝土E型侧石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500×300×120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29.72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C25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混凝土E型侧石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500×300×150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34.40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C25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混凝土E型侧石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500×400×120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36.89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C25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混凝土E型侧石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500×400×150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42.19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C25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花岗岩路侧石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500×300×100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93.41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花岗岩路侧石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500×300×120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103.33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花岗岩路侧石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500×300×150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108.05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花岗岩路侧石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500×400×100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101.34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花岗岩路侧石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500×400×120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106.69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花岗岩路侧石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500×400×150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119.86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花岗岩侧平石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600×300×100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99.62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沥青混凝土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AC-25C石灰岩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1181.93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沥青混凝土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AC-20C石灰岩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1239.24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沥青混凝土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AC-16C石灰岩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1300.79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SBS改性沥青混凝土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AC-13C石灰岩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1387.94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SBS改性沥青混凝土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AC-13C辉绿岩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1613.68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bookmarkEnd w:id="0"/>
    </w:tbl>
    <w:p>
      <w:pPr>
        <w:rPr>
          <w:rFonts w:hint="eastAsia" w:eastAsiaTheme="minorEastAsia"/>
          <w:color w:val="auto"/>
          <w:lang w:val="en-US" w:eastAsia="zh-CN"/>
        </w:rPr>
      </w:pPr>
    </w:p>
    <w:p>
      <w:pPr>
        <w:rPr>
          <w:rFonts w:hint="eastAsia" w:eastAsiaTheme="minorEastAsia"/>
          <w:color w:val="auto"/>
          <w:lang w:val="en-US" w:eastAsia="zh-CN"/>
        </w:rPr>
      </w:pPr>
    </w:p>
    <w:p>
      <w:pPr>
        <w:rPr>
          <w:rFonts w:hint="eastAsia" w:eastAsiaTheme="minorEastAsia"/>
          <w:color w:val="auto"/>
          <w:lang w:val="en-US" w:eastAsia="zh-CN"/>
        </w:rPr>
      </w:pPr>
    </w:p>
    <w:p>
      <w:pPr>
        <w:rPr>
          <w:rFonts w:hint="eastAsia" w:eastAsiaTheme="minorEastAsia"/>
          <w:color w:val="auto"/>
          <w:lang w:val="en-US" w:eastAsia="zh-CN"/>
        </w:rPr>
      </w:pPr>
    </w:p>
    <w:p>
      <w:pPr>
        <w:rPr>
          <w:rFonts w:hint="eastAsia" w:eastAsiaTheme="minorEastAsia"/>
          <w:color w:val="auto"/>
          <w:lang w:val="en-US" w:eastAsia="zh-CN"/>
        </w:rPr>
      </w:pPr>
    </w:p>
    <w:p>
      <w:pPr>
        <w:rPr>
          <w:rFonts w:hint="eastAsia" w:eastAsiaTheme="minorEastAsia"/>
          <w:color w:val="auto"/>
          <w:lang w:val="en-US" w:eastAsia="zh-CN"/>
        </w:rPr>
      </w:pPr>
    </w:p>
    <w:sectPr>
      <w:footerReference r:id="rId3" w:type="default"/>
      <w:pgSz w:w="11906" w:h="16838"/>
      <w:pgMar w:top="850" w:right="567" w:bottom="283" w:left="124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sdt>
    <w:sdtPr>
      <w:id w:val="-72281732"/>
      <w:docPartObj>
        <w:docPartGallery w:val="autotext"/>
      </w:docPartObj>
    </w:sdtPr>
    <w:sdtContent>
      <w:p>
        <w:pPr>
          <w:pStyle w:val="2"/>
          <w:jc w:val="center"/>
        </w:pPr>
      </w:p>
      <w:p>
        <w:pPr>
          <w:pStyle w:val="2"/>
          <w:jc w:val="center"/>
        </w:pP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WYyZTVhYzFlNTM3ZmRmMDcyMjlmMDZiNTBmM2YifQ=="/>
  </w:docVars>
  <w:rsids>
    <w:rsidRoot w:val="3A2B60F2"/>
    <w:rsid w:val="000540B7"/>
    <w:rsid w:val="000E7E6A"/>
    <w:rsid w:val="0046674F"/>
    <w:rsid w:val="0048563B"/>
    <w:rsid w:val="0051216E"/>
    <w:rsid w:val="006A63BA"/>
    <w:rsid w:val="00A45C7D"/>
    <w:rsid w:val="00B02758"/>
    <w:rsid w:val="00B827FC"/>
    <w:rsid w:val="023A399B"/>
    <w:rsid w:val="03383DB4"/>
    <w:rsid w:val="04D00F79"/>
    <w:rsid w:val="0510556F"/>
    <w:rsid w:val="05D01E5A"/>
    <w:rsid w:val="099D618C"/>
    <w:rsid w:val="0BD31D64"/>
    <w:rsid w:val="0ED77197"/>
    <w:rsid w:val="170443F2"/>
    <w:rsid w:val="17DC42CB"/>
    <w:rsid w:val="185675C1"/>
    <w:rsid w:val="19255235"/>
    <w:rsid w:val="197906B6"/>
    <w:rsid w:val="19D4017B"/>
    <w:rsid w:val="1AD158B4"/>
    <w:rsid w:val="1D3D1A37"/>
    <w:rsid w:val="1D881154"/>
    <w:rsid w:val="1EBC0EA9"/>
    <w:rsid w:val="246E447C"/>
    <w:rsid w:val="26D30EC9"/>
    <w:rsid w:val="27243B1E"/>
    <w:rsid w:val="28F0303F"/>
    <w:rsid w:val="2C3151A9"/>
    <w:rsid w:val="2E3D6195"/>
    <w:rsid w:val="2F730E6A"/>
    <w:rsid w:val="30D52AD6"/>
    <w:rsid w:val="340D539A"/>
    <w:rsid w:val="349D4C65"/>
    <w:rsid w:val="35F01D4D"/>
    <w:rsid w:val="364F6FD5"/>
    <w:rsid w:val="38D26760"/>
    <w:rsid w:val="3A2B60F2"/>
    <w:rsid w:val="3C12223D"/>
    <w:rsid w:val="3FEC1AB3"/>
    <w:rsid w:val="40014CF6"/>
    <w:rsid w:val="40CC6DAF"/>
    <w:rsid w:val="47563C5D"/>
    <w:rsid w:val="4A9D76D5"/>
    <w:rsid w:val="4EB801B3"/>
    <w:rsid w:val="4F1371D0"/>
    <w:rsid w:val="500F3480"/>
    <w:rsid w:val="543A2919"/>
    <w:rsid w:val="54D563DD"/>
    <w:rsid w:val="556C6078"/>
    <w:rsid w:val="58950AE4"/>
    <w:rsid w:val="594E6905"/>
    <w:rsid w:val="5F822F82"/>
    <w:rsid w:val="69036113"/>
    <w:rsid w:val="6AAE5B34"/>
    <w:rsid w:val="6D535020"/>
    <w:rsid w:val="6E37649E"/>
    <w:rsid w:val="6EF26CF4"/>
    <w:rsid w:val="730E36E9"/>
    <w:rsid w:val="754061E3"/>
    <w:rsid w:val="76E75031"/>
    <w:rsid w:val="775230AA"/>
    <w:rsid w:val="78EE1920"/>
    <w:rsid w:val="7A68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7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15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31"/>
    <w:basedOn w:val="5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11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6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页脚 字符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17">
    <w:name w:val="font101"/>
    <w:basedOn w:val="5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8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9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15</Pages>
  <Words>6537</Words>
  <Characters>13623</Characters>
  <Lines>158</Lines>
  <Paragraphs>44</Paragraphs>
  <TotalTime>0</TotalTime>
  <ScaleCrop>false</ScaleCrop>
  <LinksUpToDate>false</LinksUpToDate>
  <CharactersWithSpaces>14353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2018-11-13T03:48:00Z</dcterms:created>
  <dc:creator>96117160</dc:creator>
  <cp:lastModifiedBy>黄昏的早晨</cp:lastModifiedBy>
  <cp:lastPrinted>2021-03-17T00:54:00Z</cp:lastPrinted>
  <dcterms:modified xsi:type="dcterms:W3CDTF">2022-07-25T09:18:56Z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26079BFCB5004D4FB2369870CCDFAC38</vt:lpwstr>
  </property>
</Properties>
</file>