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阳山县2022年第2季度建设工程材料综合价</w:t>
      </w:r>
    </w:p>
    <w:p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4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734"/>
        <w:gridCol w:w="2235"/>
        <w:gridCol w:w="1710"/>
        <w:gridCol w:w="629"/>
        <w:gridCol w:w="1310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5078.66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5068.73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4972.90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4986.44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5014.42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4999.98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5175.17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5185.15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5203.09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5103.18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5225.30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5221.52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32.5R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849.98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杉园木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1515.14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松杂圆木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1490.03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松杂木直边板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1623.14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松杂木枋板材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1599.83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硬木枋材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1617.32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定型板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杉木门窗套料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1710.05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篙竹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3828.69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6780.20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砼隔热层块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9672.91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三元乙丙橡胶防水卷材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防水粉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河卵砂石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102.61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尼龙编织布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4865.75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30#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5222.51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φ300~70A型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117.09 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短桩为6-8米,300短桩每米加收10元,400短桩每米加收15元,500短桩每米加收20元,600短桩每米加收30元。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φ400~95A型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153.21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φ500~100A型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229.47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239.56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277.82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292.90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φ300-70AB型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121.62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φ400-95AB型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162.28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φ500-100AB型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238.54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248.63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291.43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306.51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底φ260*10,刀16*100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156.48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底φ360*10,刀16*100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178.02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底φ460*10,刀16*100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217.98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476.85 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491.13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512.55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527.85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564.57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23.09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耐碱玻纤网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0355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复合φ1镀锌钢丝网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20×20目孔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砌筑用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116.52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钢支撑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>装饰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玻璃马赛克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复合木地板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610×93×18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金砂黑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加士红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米黄色砂岩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24×23×3050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24×23×605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δ9.0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22×22×1.0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30×30×1.0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16×32×1.0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25×50×1.0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75×45×1.0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铝皮12丝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外墙聚酯铝塑板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δ4(铝皮30丝)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δ4(铝皮50丝)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铝皮50丝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宝丽板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波音板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红、白榉木饰面板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红、白影木饰面板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铝合金地弹门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绿（蓝）玻璃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5+9A+5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5+6A+5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5+0.76+5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8+1.14+8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钢化镀膜玻璃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幕墙铝合金型材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150系列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酚醛调和漆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酚醛防锈漆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硝基手扫漆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乳胶漆8205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安  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1339.70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2015.61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2655.63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924.83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1231.06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浴缸双联水嘴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风扇调速开关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含模块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86塑料底盒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86镀锌铁底盒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座灯头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普通吸顶灯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普通壁灯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白炽灯泡25W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1743.99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BVV35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BVV50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3149.19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电视同轴电缆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SYWV-75-5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10寸管道式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56寸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169.63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消  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489.52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带20m软管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带25m软管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1069.02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816.83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553.41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市  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56.22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彩色光亮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1181.94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1237.37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1293.68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1585.32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>
        <w:pPr>
          <w:pStyle w:val="2"/>
          <w:jc w:val="center"/>
        </w:pPr>
      </w:p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23A399B"/>
    <w:rsid w:val="03383DB4"/>
    <w:rsid w:val="04D00F79"/>
    <w:rsid w:val="0510556F"/>
    <w:rsid w:val="05D01E5A"/>
    <w:rsid w:val="099D618C"/>
    <w:rsid w:val="0BD31D64"/>
    <w:rsid w:val="0ED77197"/>
    <w:rsid w:val="170443F2"/>
    <w:rsid w:val="17DC42CB"/>
    <w:rsid w:val="185675C1"/>
    <w:rsid w:val="19255235"/>
    <w:rsid w:val="197906B6"/>
    <w:rsid w:val="19D4017B"/>
    <w:rsid w:val="1AD158B4"/>
    <w:rsid w:val="1D3D1A37"/>
    <w:rsid w:val="1D881154"/>
    <w:rsid w:val="1EBC0EA9"/>
    <w:rsid w:val="246E447C"/>
    <w:rsid w:val="26D30EC9"/>
    <w:rsid w:val="27243B1E"/>
    <w:rsid w:val="28F0303F"/>
    <w:rsid w:val="2C3151A9"/>
    <w:rsid w:val="2E3D6195"/>
    <w:rsid w:val="2F730E6A"/>
    <w:rsid w:val="30D52AD6"/>
    <w:rsid w:val="340D539A"/>
    <w:rsid w:val="349D4C65"/>
    <w:rsid w:val="35F01D4D"/>
    <w:rsid w:val="364F6FD5"/>
    <w:rsid w:val="38D26760"/>
    <w:rsid w:val="3A2B60F2"/>
    <w:rsid w:val="3C12223D"/>
    <w:rsid w:val="3FEC1AB3"/>
    <w:rsid w:val="40014CF6"/>
    <w:rsid w:val="40CC6DAF"/>
    <w:rsid w:val="455235D7"/>
    <w:rsid w:val="47563C5D"/>
    <w:rsid w:val="4A9D76D5"/>
    <w:rsid w:val="4EB801B3"/>
    <w:rsid w:val="4F1371D0"/>
    <w:rsid w:val="500F3480"/>
    <w:rsid w:val="543A2919"/>
    <w:rsid w:val="54D563DD"/>
    <w:rsid w:val="556C6078"/>
    <w:rsid w:val="58950AE4"/>
    <w:rsid w:val="594E6905"/>
    <w:rsid w:val="5F822F82"/>
    <w:rsid w:val="60B722AC"/>
    <w:rsid w:val="69036113"/>
    <w:rsid w:val="6AAE5B34"/>
    <w:rsid w:val="6D535020"/>
    <w:rsid w:val="6E37649E"/>
    <w:rsid w:val="6EF26CF4"/>
    <w:rsid w:val="730E36E9"/>
    <w:rsid w:val="754061E3"/>
    <w:rsid w:val="76E75031"/>
    <w:rsid w:val="775230AA"/>
    <w:rsid w:val="78EE1920"/>
    <w:rsid w:val="7A6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6538</Words>
  <Characters>13625</Characters>
  <Lines>158</Lines>
  <Paragraphs>44</Paragraphs>
  <TotalTime>0</TotalTime>
  <ScaleCrop>false</ScaleCrop>
  <LinksUpToDate>false</LinksUpToDate>
  <CharactersWithSpaces>14356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黄昏的早晨</cp:lastModifiedBy>
  <cp:lastPrinted>2021-03-17T00:54:00Z</cp:lastPrinted>
  <dcterms:modified xsi:type="dcterms:W3CDTF">2022-09-21T03:19:58Z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26079BFCB5004D4FB2369870CCDFAC38</vt:lpwstr>
  </property>
</Properties>
</file>